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5E50" w14:textId="623E257E" w:rsidR="00045D7C" w:rsidRPr="00B7312D" w:rsidRDefault="00FD5E28">
      <w:pPr>
        <w:spacing w:before="202" w:line="1421" w:lineRule="exact"/>
        <w:ind w:left="806"/>
        <w:rPr>
          <w:b/>
          <w:sz w:val="48"/>
          <w:szCs w:val="48"/>
        </w:rPr>
      </w:pPr>
      <w:r w:rsidRPr="00B7312D">
        <w:rPr>
          <w:b/>
          <w:noProof/>
          <w:color w:val="FFFFFF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44FA6" wp14:editId="3490732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107555" cy="2000250"/>
                <wp:effectExtent l="0" t="0" r="0" b="0"/>
                <wp:wrapNone/>
                <wp:docPr id="219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7555" cy="2000250"/>
                        </a:xfrm>
                        <a:custGeom>
                          <a:avLst/>
                          <a:gdLst>
                            <a:gd name="T0" fmla="*/ 10388 w 11193"/>
                            <a:gd name="T1" fmla="+- 0 4 4"/>
                            <a:gd name="T2" fmla="*/ 4 h 3100"/>
                            <a:gd name="T3" fmla="*/ 0 w 11193"/>
                            <a:gd name="T4" fmla="+- 0 4 4"/>
                            <a:gd name="T5" fmla="*/ 4 h 3100"/>
                            <a:gd name="T6" fmla="*/ 0 w 11193"/>
                            <a:gd name="T7" fmla="+- 0 3103 4"/>
                            <a:gd name="T8" fmla="*/ 3103 h 3100"/>
                            <a:gd name="T9" fmla="*/ 10388 w 11193"/>
                            <a:gd name="T10" fmla="+- 0 3103 4"/>
                            <a:gd name="T11" fmla="*/ 3103 h 3100"/>
                            <a:gd name="T12" fmla="*/ 11192 w 11193"/>
                            <a:gd name="T13" fmla="+- 0 1553 4"/>
                            <a:gd name="T14" fmla="*/ 1553 h 3100"/>
                            <a:gd name="T15" fmla="*/ 10388 w 11193"/>
                            <a:gd name="T16" fmla="+- 0 4 4"/>
                            <a:gd name="T17" fmla="*/ 4 h 310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1193" h="3100">
                              <a:moveTo>
                                <a:pt x="10388" y="0"/>
                              </a:moveTo>
                              <a:lnTo>
                                <a:pt x="0" y="0"/>
                              </a:lnTo>
                              <a:lnTo>
                                <a:pt x="0" y="3099"/>
                              </a:lnTo>
                              <a:lnTo>
                                <a:pt x="10388" y="3099"/>
                              </a:lnTo>
                              <a:lnTo>
                                <a:pt x="11192" y="1549"/>
                              </a:lnTo>
                              <a:lnTo>
                                <a:pt x="10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95C2" id="Freeform 215" o:spid="_x0000_s1026" style="position:absolute;margin-left:0;margin-top:.5pt;width:559.65pt;height:157.5pt;z-index:-14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11193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" path="m10388,l,,,3099r10388,l11192,1549,10388,xe" fillcolor="#0070c0" stroked="f">
                <v:path arrowok="t" o:connecttype="custom" o:connectlocs="6596380,2581;0,2581;0,2002186;6596380,2002186;7106920,1002061;6596380,2581" o:connectangles="0,0,0,0,0,0"/>
                <w10:wrap anchorx="margin"/>
              </v:shape>
            </w:pict>
          </mc:Fallback>
        </mc:AlternateContent>
      </w:r>
      <w:r w:rsidR="005E2078">
        <w:rPr>
          <w:b/>
          <w:noProof/>
          <w:color w:val="FFFFFF"/>
          <w:sz w:val="48"/>
          <w:szCs w:val="48"/>
          <w:lang w:val="en-GB" w:eastAsia="en-GB"/>
        </w:rPr>
        <w:t>Proposed foo</w:t>
      </w:r>
      <w:r w:rsidR="00B7312D">
        <w:rPr>
          <w:b/>
          <w:noProof/>
          <w:color w:val="FFFFFF"/>
          <w:sz w:val="48"/>
          <w:szCs w:val="48"/>
          <w:lang w:val="en-GB" w:eastAsia="en-GB"/>
        </w:rPr>
        <w:t xml:space="preserve">tpath </w:t>
      </w:r>
      <w:r w:rsidR="005E2078">
        <w:rPr>
          <w:b/>
          <w:noProof/>
          <w:color w:val="FFFFFF"/>
          <w:sz w:val="48"/>
          <w:szCs w:val="48"/>
          <w:lang w:val="en-GB" w:eastAsia="en-GB"/>
        </w:rPr>
        <w:t>link</w:t>
      </w:r>
    </w:p>
    <w:p w14:paraId="759AFBB3" w14:textId="4A9E8771" w:rsidR="00045D7C" w:rsidRDefault="00DC6357" w:rsidP="008C4A21">
      <w:pPr>
        <w:tabs>
          <w:tab w:val="left" w:pos="5400"/>
          <w:tab w:val="left" w:pos="6735"/>
          <w:tab w:val="left" w:pos="7005"/>
          <w:tab w:val="left" w:pos="10260"/>
        </w:tabs>
        <w:spacing w:line="563" w:lineRule="exact"/>
        <w:ind w:left="806"/>
        <w:rPr>
          <w:b/>
          <w:sz w:val="54"/>
        </w:rPr>
      </w:pPr>
      <w:r>
        <w:rPr>
          <w:b/>
          <w:color w:val="FFFFFF"/>
          <w:w w:val="80"/>
          <w:sz w:val="54"/>
        </w:rPr>
        <w:t>RESPONSE</w:t>
      </w:r>
      <w:r>
        <w:rPr>
          <w:b/>
          <w:color w:val="FFFFFF"/>
          <w:spacing w:val="-63"/>
          <w:w w:val="80"/>
          <w:sz w:val="54"/>
        </w:rPr>
        <w:t xml:space="preserve"> </w:t>
      </w:r>
      <w:r>
        <w:rPr>
          <w:b/>
          <w:color w:val="FFFFFF"/>
          <w:w w:val="80"/>
          <w:sz w:val="54"/>
        </w:rPr>
        <w:t>FORM</w:t>
      </w:r>
      <w:r w:rsidR="007C0ED7">
        <w:rPr>
          <w:b/>
          <w:color w:val="FFFFFF"/>
          <w:w w:val="80"/>
          <w:sz w:val="54"/>
        </w:rPr>
        <w:tab/>
      </w:r>
      <w:r w:rsidR="008C4A21">
        <w:rPr>
          <w:b/>
          <w:color w:val="FFFFFF"/>
          <w:w w:val="80"/>
          <w:sz w:val="54"/>
        </w:rPr>
        <w:tab/>
      </w:r>
      <w:r w:rsidR="007C0ED7">
        <w:rPr>
          <w:b/>
          <w:color w:val="FFFFFF"/>
          <w:w w:val="80"/>
          <w:sz w:val="54"/>
        </w:rPr>
        <w:tab/>
      </w:r>
      <w:r w:rsidR="007C0ED7">
        <w:rPr>
          <w:b/>
          <w:color w:val="FFFFFF"/>
          <w:w w:val="80"/>
          <w:sz w:val="54"/>
        </w:rPr>
        <w:tab/>
      </w:r>
    </w:p>
    <w:p w14:paraId="682E0B24" w14:textId="77777777" w:rsidR="00045D7C" w:rsidRDefault="00045D7C" w:rsidP="007C0ED7">
      <w:pPr>
        <w:pStyle w:val="BodyText"/>
        <w:jc w:val="center"/>
        <w:rPr>
          <w:b/>
          <w:sz w:val="20"/>
        </w:rPr>
      </w:pPr>
    </w:p>
    <w:p w14:paraId="496E609C" w14:textId="77777777" w:rsidR="00045D7C" w:rsidRDefault="00045D7C">
      <w:pPr>
        <w:pStyle w:val="BodyText"/>
        <w:rPr>
          <w:b/>
          <w:sz w:val="20"/>
        </w:rPr>
      </w:pPr>
    </w:p>
    <w:p w14:paraId="2A7D162B" w14:textId="77777777" w:rsidR="00045D7C" w:rsidRDefault="00045D7C">
      <w:pPr>
        <w:pStyle w:val="BodyText"/>
        <w:rPr>
          <w:b/>
          <w:sz w:val="20"/>
        </w:rPr>
      </w:pPr>
    </w:p>
    <w:p w14:paraId="1BC82CC4" w14:textId="77777777" w:rsidR="00045D7C" w:rsidRDefault="00045D7C">
      <w:pPr>
        <w:pStyle w:val="BodyText"/>
        <w:rPr>
          <w:b/>
          <w:sz w:val="20"/>
        </w:rPr>
      </w:pPr>
    </w:p>
    <w:p w14:paraId="2603EC66" w14:textId="77777777" w:rsidR="00045D7C" w:rsidRDefault="00045D7C">
      <w:pPr>
        <w:pStyle w:val="BodyText"/>
        <w:spacing w:before="4"/>
        <w:rPr>
          <w:b/>
          <w:sz w:val="13"/>
        </w:rPr>
      </w:pPr>
    </w:p>
    <w:p w14:paraId="7F90DD3E" w14:textId="77777777" w:rsidR="00045D7C" w:rsidRDefault="00045D7C">
      <w:pPr>
        <w:rPr>
          <w:sz w:val="13"/>
        </w:rPr>
        <w:sectPr w:rsidR="00045D7C">
          <w:headerReference w:type="default" r:id="rId8"/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14:paraId="73848BB5" w14:textId="77777777" w:rsidR="00045D7C" w:rsidRDefault="00DC6357">
      <w:pPr>
        <w:spacing w:before="68"/>
        <w:ind w:left="807"/>
        <w:rPr>
          <w:b/>
          <w:color w:val="0070C0"/>
          <w:sz w:val="40"/>
        </w:rPr>
      </w:pPr>
      <w:r w:rsidRPr="00001042">
        <w:rPr>
          <w:b/>
          <w:color w:val="0070C0"/>
          <w:sz w:val="40"/>
        </w:rPr>
        <w:t>Introduction</w:t>
      </w:r>
    </w:p>
    <w:p w14:paraId="0A48BC35" w14:textId="77777777" w:rsidR="005E2078" w:rsidRDefault="005E2078">
      <w:pPr>
        <w:spacing w:before="68"/>
        <w:ind w:left="807"/>
        <w:rPr>
          <w:b/>
          <w:color w:val="0070C0"/>
          <w:sz w:val="40"/>
        </w:rPr>
      </w:pPr>
    </w:p>
    <w:p w14:paraId="2BD10559" w14:textId="77777777" w:rsidR="0025220A" w:rsidRPr="00001042" w:rsidRDefault="0025220A">
      <w:pPr>
        <w:spacing w:before="68"/>
        <w:ind w:left="807"/>
        <w:rPr>
          <w:b/>
          <w:color w:val="0070C0"/>
          <w:sz w:val="40"/>
        </w:rPr>
      </w:pPr>
    </w:p>
    <w:p w14:paraId="224C7A51" w14:textId="77777777" w:rsidR="00BD542D" w:rsidRDefault="00BD542D" w:rsidP="00B7312D">
      <w:pPr>
        <w:pStyle w:val="BodyText"/>
        <w:ind w:left="807"/>
        <w:rPr>
          <w:color w:val="1C0E00"/>
        </w:rPr>
        <w:sectPr w:rsidR="00BD542D">
          <w:type w:val="continuous"/>
          <w:pgSz w:w="11910" w:h="16840"/>
          <w:pgMar w:top="800" w:right="0" w:bottom="280" w:left="0" w:header="720" w:footer="720" w:gutter="0"/>
          <w:cols w:num="2" w:space="720" w:equalWidth="0">
            <w:col w:w="5726" w:space="40"/>
            <w:col w:w="6144"/>
          </w:cols>
        </w:sectPr>
      </w:pPr>
    </w:p>
    <w:p w14:paraId="6EAB3D62" w14:textId="77777777" w:rsidR="00F60D8C" w:rsidRPr="00F60D8C" w:rsidRDefault="00F60D8C" w:rsidP="00F60D8C">
      <w:pPr>
        <w:pStyle w:val="BodyText"/>
        <w:ind w:left="851" w:right="709"/>
        <w:rPr>
          <w:color w:val="1C0E00"/>
        </w:rPr>
      </w:pPr>
      <w:r w:rsidRPr="00F60D8C">
        <w:rPr>
          <w:color w:val="1C0E00"/>
        </w:rPr>
        <w:t xml:space="preserve">Lancaster City Council is seeking your views on a proposed footpath link between Riverside View and the residential areas to the </w:t>
      </w:r>
      <w:bookmarkStart w:id="0" w:name="_GoBack"/>
      <w:bookmarkEnd w:id="0"/>
      <w:r w:rsidRPr="00F60D8C">
        <w:rPr>
          <w:color w:val="1C0E00"/>
        </w:rPr>
        <w:t>west of Lancaster to improve pedestrian connections.</w:t>
      </w:r>
    </w:p>
    <w:p w14:paraId="3A5EBD61" w14:textId="77777777" w:rsidR="00F60D8C" w:rsidRPr="00F60D8C" w:rsidRDefault="00F60D8C" w:rsidP="00F60D8C">
      <w:pPr>
        <w:pStyle w:val="BodyText"/>
        <w:ind w:left="851" w:right="709"/>
        <w:rPr>
          <w:color w:val="1C0E00"/>
        </w:rPr>
      </w:pPr>
    </w:p>
    <w:p w14:paraId="37F186F2" w14:textId="7985A9D7" w:rsidR="00F60D8C" w:rsidRDefault="00F60D8C" w:rsidP="00F60D8C">
      <w:pPr>
        <w:pStyle w:val="BodyText"/>
        <w:ind w:left="851" w:right="709"/>
        <w:rPr>
          <w:color w:val="1C0E00"/>
        </w:rPr>
      </w:pPr>
      <w:r w:rsidRPr="00F60D8C">
        <w:rPr>
          <w:color w:val="1C0E00"/>
        </w:rPr>
        <w:t xml:space="preserve">The consultation period will run from </w:t>
      </w:r>
      <w:r w:rsidR="008846BA">
        <w:rPr>
          <w:color w:val="1C0E00"/>
        </w:rPr>
        <w:t xml:space="preserve">9 </w:t>
      </w:r>
      <w:r w:rsidRPr="00F60D8C">
        <w:rPr>
          <w:color w:val="1C0E00"/>
        </w:rPr>
        <w:t xml:space="preserve">August to </w:t>
      </w:r>
      <w:r w:rsidR="008846BA">
        <w:rPr>
          <w:color w:val="1C0E00"/>
        </w:rPr>
        <w:t>6 September</w:t>
      </w:r>
      <w:r w:rsidRPr="00F60D8C">
        <w:rPr>
          <w:color w:val="1C0E00"/>
        </w:rPr>
        <w:t xml:space="preserve"> 2019.</w:t>
      </w:r>
    </w:p>
    <w:p w14:paraId="5F9417EA" w14:textId="47D2BE91" w:rsidR="00F60D8C" w:rsidRPr="00F60D8C" w:rsidRDefault="00F60D8C" w:rsidP="00F60D8C">
      <w:pPr>
        <w:pStyle w:val="BodyText"/>
        <w:ind w:left="851" w:right="709"/>
        <w:rPr>
          <w:color w:val="1C0E00"/>
        </w:rPr>
      </w:pPr>
      <w:r w:rsidRPr="00F60D8C">
        <w:rPr>
          <w:color w:val="1C0E00"/>
        </w:rPr>
        <w:t xml:space="preserve">  </w:t>
      </w:r>
    </w:p>
    <w:p w14:paraId="38631C41" w14:textId="554C9979" w:rsidR="006C09AE" w:rsidRDefault="00FE4895" w:rsidP="00F60D8C">
      <w:pPr>
        <w:ind w:left="851" w:right="241"/>
        <w:rPr>
          <w:color w:val="1C0E00"/>
        </w:rPr>
      </w:pPr>
      <w:r w:rsidRPr="005E2078">
        <w:rPr>
          <w:color w:val="1C0E00"/>
          <w:u w:val="single"/>
        </w:rPr>
        <w:t>T</w:t>
      </w:r>
      <w:r w:rsidR="00B7312D" w:rsidRPr="005E2078">
        <w:rPr>
          <w:color w:val="1C0E00"/>
          <w:u w:val="single"/>
        </w:rPr>
        <w:t xml:space="preserve">able </w:t>
      </w:r>
      <w:r w:rsidRPr="005E2078">
        <w:rPr>
          <w:color w:val="1C0E00"/>
          <w:u w:val="single"/>
        </w:rPr>
        <w:t>1</w:t>
      </w:r>
      <w:r w:rsidR="00B7312D" w:rsidRPr="00B7312D">
        <w:rPr>
          <w:color w:val="1C0E00"/>
        </w:rPr>
        <w:t xml:space="preserve"> demonstrates the benefits of the </w:t>
      </w:r>
      <w:r w:rsidR="005E2078">
        <w:rPr>
          <w:color w:val="1C0E00"/>
        </w:rPr>
        <w:t xml:space="preserve">footpath </w:t>
      </w:r>
      <w:r w:rsidR="00B7312D" w:rsidRPr="00B7312D">
        <w:rPr>
          <w:color w:val="1C0E00"/>
        </w:rPr>
        <w:t>link in trip distances, which will encourage people to walk or cycle rather than use</w:t>
      </w:r>
      <w:r w:rsidR="00B7312D">
        <w:rPr>
          <w:color w:val="1C0E00"/>
        </w:rPr>
        <w:t xml:space="preserve"> </w:t>
      </w:r>
      <w:r w:rsidR="00B7312D" w:rsidRPr="00B7312D">
        <w:rPr>
          <w:color w:val="1C0E00"/>
        </w:rPr>
        <w:t>of their car for such journeys. This will help alleviate pressure on the local roads</w:t>
      </w:r>
      <w:r w:rsidR="00B7312D">
        <w:rPr>
          <w:color w:val="1C0E00"/>
        </w:rPr>
        <w:t xml:space="preserve"> </w:t>
      </w:r>
      <w:r w:rsidR="00B7312D" w:rsidRPr="00B7312D">
        <w:rPr>
          <w:color w:val="1C0E00"/>
        </w:rPr>
        <w:t xml:space="preserve">and </w:t>
      </w:r>
      <w:r w:rsidR="00B7312D">
        <w:rPr>
          <w:color w:val="1C0E00"/>
        </w:rPr>
        <w:t>improve air quality as a result.</w:t>
      </w:r>
      <w:r w:rsidR="005E2078">
        <w:rPr>
          <w:color w:val="1C0E00"/>
        </w:rPr>
        <w:t xml:space="preserve">  Likewise it makes the children’s equipped play area more accessible to existing local residents.</w:t>
      </w:r>
    </w:p>
    <w:p w14:paraId="7AE5938B" w14:textId="77777777" w:rsidR="00F60D8C" w:rsidRDefault="00F60D8C" w:rsidP="00F60D8C">
      <w:pPr>
        <w:ind w:left="851" w:right="241"/>
        <w:rPr>
          <w:color w:val="1C0E00"/>
        </w:rPr>
      </w:pPr>
    </w:p>
    <w:p w14:paraId="7889F489" w14:textId="04FEB6B1" w:rsidR="00B7312D" w:rsidRPr="00FE4895" w:rsidRDefault="00B7312D" w:rsidP="00F60D8C">
      <w:pPr>
        <w:ind w:left="851" w:right="241"/>
        <w:rPr>
          <w:color w:val="1C0E00"/>
        </w:rPr>
      </w:pPr>
      <w:r w:rsidRPr="00FE4895">
        <w:rPr>
          <w:color w:val="1C0E00"/>
        </w:rPr>
        <w:t>Map A:</w:t>
      </w:r>
    </w:p>
    <w:p w14:paraId="77A87AC1" w14:textId="714BB69E" w:rsidR="00B7312D" w:rsidRPr="00FE4895" w:rsidRDefault="00FE4895" w:rsidP="00F60D8C">
      <w:pPr>
        <w:ind w:left="851" w:right="241"/>
        <w:rPr>
          <w:rFonts w:eastAsiaTheme="minorHAnsi"/>
          <w:bCs/>
          <w:lang w:val="en-GB"/>
        </w:rPr>
      </w:pPr>
      <w:r w:rsidRPr="00FE4895">
        <w:rPr>
          <w:rFonts w:eastAsiaTheme="minorHAnsi"/>
          <w:bCs/>
          <w:lang w:val="en-GB"/>
        </w:rPr>
        <w:t>This maps shows the c</w:t>
      </w:r>
      <w:r w:rsidR="00B7312D" w:rsidRPr="00FE4895">
        <w:rPr>
          <w:rFonts w:eastAsiaTheme="minorHAnsi"/>
          <w:bCs/>
          <w:lang w:val="en-GB"/>
        </w:rPr>
        <w:t>urrent position (with the concrete panelled boundary treatment)</w:t>
      </w:r>
    </w:p>
    <w:p w14:paraId="545A37A7" w14:textId="77777777" w:rsidR="00F60D8C" w:rsidRDefault="00F60D8C" w:rsidP="00F60D8C">
      <w:pPr>
        <w:ind w:left="851" w:right="241"/>
        <w:rPr>
          <w:rFonts w:eastAsiaTheme="minorHAnsi"/>
          <w:bCs/>
          <w:lang w:val="en-GB"/>
        </w:rPr>
      </w:pPr>
    </w:p>
    <w:p w14:paraId="12558C7A" w14:textId="48EB468F" w:rsidR="00B7312D" w:rsidRPr="00FE4895" w:rsidRDefault="00B7312D" w:rsidP="00F60D8C">
      <w:pPr>
        <w:ind w:left="851" w:right="241"/>
        <w:rPr>
          <w:rFonts w:eastAsiaTheme="minorHAnsi"/>
          <w:bCs/>
          <w:lang w:val="en-GB"/>
        </w:rPr>
      </w:pPr>
      <w:r w:rsidRPr="00FE4895">
        <w:rPr>
          <w:rFonts w:eastAsiaTheme="minorHAnsi"/>
          <w:bCs/>
          <w:lang w:val="en-GB"/>
        </w:rPr>
        <w:t xml:space="preserve">Map </w:t>
      </w:r>
      <w:r w:rsidR="00FE4895" w:rsidRPr="00FE4895">
        <w:rPr>
          <w:rFonts w:eastAsiaTheme="minorHAnsi"/>
          <w:bCs/>
          <w:lang w:val="en-GB"/>
        </w:rPr>
        <w:t>B:</w:t>
      </w:r>
    </w:p>
    <w:p w14:paraId="577598AF" w14:textId="60190085" w:rsidR="00B7312D" w:rsidRDefault="00FE4895" w:rsidP="00F60D8C">
      <w:pPr>
        <w:ind w:left="851" w:right="238"/>
        <w:rPr>
          <w:rFonts w:eastAsiaTheme="minorHAnsi"/>
          <w:bCs/>
          <w:lang w:val="en-GB"/>
        </w:rPr>
      </w:pPr>
      <w:r w:rsidRPr="00FE4895">
        <w:rPr>
          <w:rFonts w:eastAsiaTheme="minorHAnsi"/>
          <w:bCs/>
          <w:lang w:val="en-GB"/>
        </w:rPr>
        <w:t>This maps shows the proposed footpath link to Sycamore Grove (removal of the concrete panelled boundary treatment</w:t>
      </w:r>
      <w:r w:rsidR="00F60D8C">
        <w:rPr>
          <w:rFonts w:eastAsiaTheme="minorHAnsi"/>
          <w:bCs/>
          <w:lang w:val="en-GB"/>
        </w:rPr>
        <w:t xml:space="preserve"> and the</w:t>
      </w:r>
      <w:r w:rsidRPr="00FE4895">
        <w:rPr>
          <w:rFonts w:eastAsiaTheme="minorHAnsi"/>
          <w:bCs/>
          <w:lang w:val="en-GB"/>
        </w:rPr>
        <w:t xml:space="preserve"> new </w:t>
      </w:r>
      <w:r w:rsidR="00F60D8C">
        <w:rPr>
          <w:rFonts w:eastAsiaTheme="minorHAnsi"/>
          <w:bCs/>
          <w:lang w:val="en-GB"/>
        </w:rPr>
        <w:t>footpath</w:t>
      </w:r>
      <w:r w:rsidRPr="00FE4895">
        <w:rPr>
          <w:rFonts w:eastAsiaTheme="minorHAnsi"/>
          <w:bCs/>
          <w:lang w:val="en-GB"/>
        </w:rPr>
        <w:t xml:space="preserve"> </w:t>
      </w:r>
      <w:r w:rsidR="00F60D8C">
        <w:rPr>
          <w:rFonts w:eastAsiaTheme="minorHAnsi"/>
          <w:bCs/>
          <w:lang w:val="en-GB"/>
        </w:rPr>
        <w:t>link</w:t>
      </w:r>
      <w:r w:rsidRPr="00FE4895">
        <w:rPr>
          <w:rFonts w:eastAsiaTheme="minorHAnsi"/>
          <w:bCs/>
          <w:lang w:val="en-GB"/>
        </w:rPr>
        <w:t>)</w:t>
      </w:r>
    </w:p>
    <w:p w14:paraId="00784804" w14:textId="77777777" w:rsidR="00F60D8C" w:rsidRPr="00BD542D" w:rsidRDefault="00F60D8C" w:rsidP="00F60D8C">
      <w:pPr>
        <w:ind w:left="851" w:right="238"/>
        <w:rPr>
          <w:rFonts w:eastAsiaTheme="minorHAnsi"/>
          <w:bCs/>
          <w:lang w:val="en-GB"/>
        </w:rPr>
      </w:pPr>
    </w:p>
    <w:p w14:paraId="62AF4228" w14:textId="3E03641B" w:rsidR="00B7312D" w:rsidRPr="00FE4895" w:rsidRDefault="00FE4895" w:rsidP="00F60D8C">
      <w:pPr>
        <w:ind w:left="851" w:right="238"/>
        <w:rPr>
          <w:b/>
          <w:color w:val="1C0E00"/>
        </w:rPr>
      </w:pPr>
      <w:r w:rsidRPr="00FE4895">
        <w:rPr>
          <w:b/>
          <w:color w:val="1C0E00"/>
        </w:rPr>
        <w:t>Table 1</w:t>
      </w:r>
    </w:p>
    <w:p w14:paraId="29E89E04" w14:textId="77777777" w:rsidR="00FE4895" w:rsidRDefault="00FE4895" w:rsidP="00B7312D">
      <w:pPr>
        <w:spacing w:before="180" w:line="249" w:lineRule="auto"/>
        <w:ind w:right="241"/>
        <w:rPr>
          <w:color w:val="1C0E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2853"/>
        <w:gridCol w:w="2511"/>
      </w:tblGrid>
      <w:tr w:rsidR="00BD542D" w14:paraId="7438106F" w14:textId="77777777" w:rsidTr="00933F25">
        <w:trPr>
          <w:jc w:val="center"/>
        </w:trPr>
        <w:tc>
          <w:tcPr>
            <w:tcW w:w="1861" w:type="dxa"/>
          </w:tcPr>
          <w:p w14:paraId="02E25957" w14:textId="1B8B8D21" w:rsidR="00B7312D" w:rsidRPr="00B7312D" w:rsidRDefault="00B7312D" w:rsidP="00B7312D">
            <w:pPr>
              <w:spacing w:before="180" w:line="249" w:lineRule="auto"/>
              <w:ind w:right="241"/>
              <w:jc w:val="both"/>
              <w:rPr>
                <w:b/>
                <w:color w:val="1C0E00"/>
              </w:rPr>
            </w:pPr>
            <w:r w:rsidRPr="00B7312D">
              <w:rPr>
                <w:b/>
                <w:color w:val="1C0E00"/>
              </w:rPr>
              <w:t>Facility</w:t>
            </w:r>
          </w:p>
        </w:tc>
        <w:tc>
          <w:tcPr>
            <w:tcW w:w="2853" w:type="dxa"/>
          </w:tcPr>
          <w:p w14:paraId="408A0246" w14:textId="703AD88D" w:rsidR="00B7312D" w:rsidRPr="00B7312D" w:rsidRDefault="00B7312D" w:rsidP="00B7312D">
            <w:pPr>
              <w:spacing w:before="180" w:line="249" w:lineRule="auto"/>
              <w:ind w:right="241"/>
              <w:jc w:val="both"/>
              <w:rPr>
                <w:b/>
                <w:color w:val="1C0E00"/>
              </w:rPr>
            </w:pPr>
            <w:r w:rsidRPr="00B7312D">
              <w:rPr>
                <w:b/>
                <w:color w:val="1C0E00"/>
              </w:rPr>
              <w:t>Distance without Link</w:t>
            </w:r>
          </w:p>
        </w:tc>
        <w:tc>
          <w:tcPr>
            <w:tcW w:w="2511" w:type="dxa"/>
          </w:tcPr>
          <w:p w14:paraId="0985FC98" w14:textId="0AA80241" w:rsidR="00B7312D" w:rsidRPr="00B7312D" w:rsidRDefault="00B7312D" w:rsidP="00B7312D">
            <w:pPr>
              <w:spacing w:before="180" w:line="249" w:lineRule="auto"/>
              <w:ind w:right="241"/>
              <w:jc w:val="both"/>
              <w:rPr>
                <w:b/>
                <w:color w:val="1C0E00"/>
              </w:rPr>
            </w:pPr>
            <w:r w:rsidRPr="00B7312D">
              <w:rPr>
                <w:b/>
                <w:color w:val="1C0E00"/>
              </w:rPr>
              <w:t>Distance with Link</w:t>
            </w:r>
          </w:p>
        </w:tc>
      </w:tr>
      <w:tr w:rsidR="00BD542D" w14:paraId="49B0C223" w14:textId="77777777" w:rsidTr="00933F25">
        <w:trPr>
          <w:jc w:val="center"/>
        </w:trPr>
        <w:tc>
          <w:tcPr>
            <w:tcW w:w="1861" w:type="dxa"/>
          </w:tcPr>
          <w:p w14:paraId="25DB5B87" w14:textId="5E3A923C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School</w:t>
            </w:r>
          </w:p>
        </w:tc>
        <w:tc>
          <w:tcPr>
            <w:tcW w:w="2853" w:type="dxa"/>
          </w:tcPr>
          <w:p w14:paraId="6B52FE6A" w14:textId="3AEBBB8D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1.2km</w:t>
            </w:r>
          </w:p>
        </w:tc>
        <w:tc>
          <w:tcPr>
            <w:tcW w:w="2511" w:type="dxa"/>
          </w:tcPr>
          <w:p w14:paraId="69F7276F" w14:textId="0A431207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0.45km</w:t>
            </w:r>
          </w:p>
        </w:tc>
      </w:tr>
      <w:tr w:rsidR="00BD542D" w14:paraId="193D8AD4" w14:textId="77777777" w:rsidTr="00933F25">
        <w:trPr>
          <w:jc w:val="center"/>
        </w:trPr>
        <w:tc>
          <w:tcPr>
            <w:tcW w:w="1861" w:type="dxa"/>
          </w:tcPr>
          <w:p w14:paraId="1D149960" w14:textId="555B1793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Convenience store</w:t>
            </w:r>
          </w:p>
        </w:tc>
        <w:tc>
          <w:tcPr>
            <w:tcW w:w="2853" w:type="dxa"/>
          </w:tcPr>
          <w:p w14:paraId="3A4CB77D" w14:textId="402F5F56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1km</w:t>
            </w:r>
          </w:p>
        </w:tc>
        <w:tc>
          <w:tcPr>
            <w:tcW w:w="2511" w:type="dxa"/>
          </w:tcPr>
          <w:p w14:paraId="2C28186B" w14:textId="15BB952F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0.5km</w:t>
            </w:r>
          </w:p>
        </w:tc>
      </w:tr>
      <w:tr w:rsidR="00BD542D" w14:paraId="496C7D0E" w14:textId="77777777" w:rsidTr="00933F25">
        <w:trPr>
          <w:jc w:val="center"/>
        </w:trPr>
        <w:tc>
          <w:tcPr>
            <w:tcW w:w="1861" w:type="dxa"/>
          </w:tcPr>
          <w:p w14:paraId="6903A534" w14:textId="2EDD89B3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Rail station</w:t>
            </w:r>
          </w:p>
        </w:tc>
        <w:tc>
          <w:tcPr>
            <w:tcW w:w="2853" w:type="dxa"/>
          </w:tcPr>
          <w:p w14:paraId="4BE5B2F4" w14:textId="11609FB0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1.4km</w:t>
            </w:r>
          </w:p>
        </w:tc>
        <w:tc>
          <w:tcPr>
            <w:tcW w:w="2511" w:type="dxa"/>
          </w:tcPr>
          <w:p w14:paraId="460F062B" w14:textId="050EDF09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1km</w:t>
            </w:r>
          </w:p>
        </w:tc>
      </w:tr>
      <w:tr w:rsidR="00BD542D" w14:paraId="6EAA53BE" w14:textId="77777777" w:rsidTr="00933F25">
        <w:trPr>
          <w:jc w:val="center"/>
        </w:trPr>
        <w:tc>
          <w:tcPr>
            <w:tcW w:w="1861" w:type="dxa"/>
          </w:tcPr>
          <w:p w14:paraId="62066F54" w14:textId="6859EEA6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Outdoor playing</w:t>
            </w:r>
            <w:r>
              <w:rPr>
                <w:color w:val="1C0E00"/>
              </w:rPr>
              <w:t xml:space="preserve"> </w:t>
            </w:r>
            <w:r w:rsidRPr="00B7312D">
              <w:rPr>
                <w:color w:val="1C0E00"/>
              </w:rPr>
              <w:t>space</w:t>
            </w:r>
          </w:p>
        </w:tc>
        <w:tc>
          <w:tcPr>
            <w:tcW w:w="2853" w:type="dxa"/>
          </w:tcPr>
          <w:p w14:paraId="2BE9E347" w14:textId="28709005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1.7km</w:t>
            </w:r>
          </w:p>
        </w:tc>
        <w:tc>
          <w:tcPr>
            <w:tcW w:w="2511" w:type="dxa"/>
          </w:tcPr>
          <w:p w14:paraId="46C0D4A3" w14:textId="62EA741E" w:rsidR="00B7312D" w:rsidRDefault="00B7312D" w:rsidP="00B7312D">
            <w:pPr>
              <w:spacing w:before="180" w:line="249" w:lineRule="auto"/>
              <w:ind w:right="241"/>
              <w:rPr>
                <w:color w:val="1C0E00"/>
              </w:rPr>
            </w:pPr>
            <w:r w:rsidRPr="00B7312D">
              <w:rPr>
                <w:color w:val="1C0E00"/>
              </w:rPr>
              <w:t>0.85km</w:t>
            </w:r>
          </w:p>
        </w:tc>
      </w:tr>
    </w:tbl>
    <w:p w14:paraId="0D5C8E70" w14:textId="77777777" w:rsidR="00B7312D" w:rsidRDefault="00B7312D" w:rsidP="00FE4895">
      <w:pPr>
        <w:pStyle w:val="BodyText"/>
        <w:spacing w:before="104" w:line="249" w:lineRule="auto"/>
        <w:ind w:right="922"/>
        <w:rPr>
          <w:color w:val="1C0E00"/>
        </w:rPr>
      </w:pPr>
    </w:p>
    <w:p w14:paraId="0C8494F6" w14:textId="77777777" w:rsidR="008846BA" w:rsidRDefault="00FE4895" w:rsidP="00FE4895">
      <w:pPr>
        <w:pStyle w:val="BodyText"/>
        <w:spacing w:before="104" w:line="249" w:lineRule="auto"/>
        <w:ind w:left="720" w:right="922"/>
        <w:rPr>
          <w:color w:val="1C0E00"/>
        </w:rPr>
      </w:pPr>
      <w:r w:rsidRPr="00FE4895">
        <w:rPr>
          <w:color w:val="1C0E00"/>
        </w:rPr>
        <w:t>Responses are encouraged via the council’s online consultation system</w:t>
      </w:r>
      <w:r w:rsidR="008846BA">
        <w:rPr>
          <w:color w:val="1C0E00"/>
        </w:rPr>
        <w:t>:</w:t>
      </w:r>
      <w:r w:rsidRPr="00FE4895">
        <w:rPr>
          <w:color w:val="1C0E00"/>
        </w:rPr>
        <w:t xml:space="preserve"> </w:t>
      </w:r>
      <w:hyperlink r:id="rId9" w:history="1">
        <w:r w:rsidR="00870BB2">
          <w:rPr>
            <w:rStyle w:val="Hyperlink"/>
          </w:rPr>
          <w:t>https://www.surveymonkey.co.uk/r/ProposedFootpath</w:t>
        </w:r>
      </w:hyperlink>
      <w:r w:rsidR="00870BB2">
        <w:t xml:space="preserve">. </w:t>
      </w:r>
    </w:p>
    <w:p w14:paraId="0EB831AE" w14:textId="62B7C19E" w:rsidR="00716D7B" w:rsidRDefault="008846BA" w:rsidP="00FE4895">
      <w:pPr>
        <w:pStyle w:val="BodyText"/>
        <w:spacing w:before="104" w:line="249" w:lineRule="auto"/>
        <w:ind w:left="720" w:right="922"/>
        <w:rPr>
          <w:color w:val="1C0E00"/>
        </w:rPr>
      </w:pPr>
      <w:r>
        <w:rPr>
          <w:color w:val="1C0E00"/>
        </w:rPr>
        <w:t>Alternatively</w:t>
      </w:r>
      <w:r w:rsidR="00FE4895" w:rsidRPr="00FE4895">
        <w:rPr>
          <w:color w:val="1C0E00"/>
        </w:rPr>
        <w:t xml:space="preserve">, this form can be returned electronically </w:t>
      </w:r>
      <w:r>
        <w:rPr>
          <w:color w:val="1C0E00"/>
        </w:rPr>
        <w:t>by</w:t>
      </w:r>
      <w:r w:rsidR="00FE4895" w:rsidRPr="00FE4895">
        <w:rPr>
          <w:color w:val="1C0E00"/>
        </w:rPr>
        <w:t xml:space="preserve"> email</w:t>
      </w:r>
      <w:r>
        <w:rPr>
          <w:color w:val="1C0E00"/>
        </w:rPr>
        <w:t>,</w:t>
      </w:r>
      <w:r w:rsidR="00FE4895" w:rsidRPr="00FE4895">
        <w:rPr>
          <w:color w:val="1C0E00"/>
        </w:rPr>
        <w:t xml:space="preserve"> </w:t>
      </w:r>
      <w:r>
        <w:rPr>
          <w:color w:val="1C0E00"/>
        </w:rPr>
        <w:t>or in hard copy if necessary, to</w:t>
      </w:r>
      <w:r w:rsidR="00716D7B" w:rsidRPr="00E96B2F">
        <w:t>:</w:t>
      </w:r>
    </w:p>
    <w:p w14:paraId="2E8322E9" w14:textId="22B67927" w:rsidR="00716D7B" w:rsidRPr="00716D7B" w:rsidRDefault="00716D7B" w:rsidP="00FE4895">
      <w:pPr>
        <w:pStyle w:val="BodyText"/>
        <w:spacing w:before="104" w:line="249" w:lineRule="auto"/>
        <w:ind w:left="385" w:right="922" w:firstLine="335"/>
        <w:rPr>
          <w:color w:val="1C0E00"/>
          <w:lang w:val="en-GB"/>
        </w:rPr>
      </w:pPr>
      <w:r w:rsidRPr="00716D7B">
        <w:rPr>
          <w:color w:val="1C0E00"/>
          <w:lang w:val="en-GB"/>
        </w:rPr>
        <w:t xml:space="preserve">Email: </w:t>
      </w:r>
      <w:hyperlink r:id="rId10" w:history="1">
        <w:r w:rsidR="00870BB2" w:rsidRPr="00E26755">
          <w:rPr>
            <w:rStyle w:val="Hyperlink"/>
            <w:lang w:val="en-GB"/>
          </w:rPr>
          <w:t>dm@lancaster.gov.uk</w:t>
        </w:r>
      </w:hyperlink>
      <w:r>
        <w:rPr>
          <w:color w:val="1C0E00"/>
          <w:lang w:val="en-GB"/>
        </w:rPr>
        <w:t xml:space="preserve"> </w:t>
      </w:r>
      <w:r w:rsidRPr="00716D7B">
        <w:rPr>
          <w:color w:val="1C0E00"/>
          <w:lang w:val="en-GB"/>
        </w:rPr>
        <w:t xml:space="preserve"> </w:t>
      </w:r>
    </w:p>
    <w:p w14:paraId="11C2C1CB" w14:textId="7F95A101" w:rsidR="00BD542D" w:rsidRPr="00ED5F8C" w:rsidRDefault="00ED5F8C" w:rsidP="00ED5F8C">
      <w:pPr>
        <w:pStyle w:val="BodyText"/>
        <w:spacing w:before="104" w:line="249" w:lineRule="auto"/>
        <w:ind w:left="720" w:right="922"/>
        <w:rPr>
          <w:noProof/>
          <w:lang w:val="en-GB" w:eastAsia="en-GB"/>
        </w:rPr>
        <w:sectPr w:rsidR="00BD542D" w:rsidRPr="00ED5F8C" w:rsidSect="00BD542D">
          <w:type w:val="continuous"/>
          <w:pgSz w:w="11910" w:h="16840"/>
          <w:pgMar w:top="800" w:right="0" w:bottom="280" w:left="0" w:header="720" w:footer="720" w:gutter="0"/>
          <w:cols w:space="40"/>
        </w:sectPr>
      </w:pPr>
      <w:r w:rsidRPr="00ED5F8C">
        <w:rPr>
          <w:color w:val="1C0E00"/>
          <w:lang w:val="en-GB"/>
        </w:rPr>
        <w:t xml:space="preserve">Address: </w:t>
      </w:r>
      <w:r w:rsidR="00F60D8C" w:rsidRPr="00F60D8C">
        <w:t>Economic Growth and Regeneration, Development Management Team, PO Box 4, Town Hall, Lancaster,</w:t>
      </w:r>
      <w:r w:rsidR="00F60D8C" w:rsidRPr="008524B6">
        <w:rPr>
          <w:rFonts w:asciiTheme="minorHAnsi" w:hAnsiTheme="minorHAnsi"/>
        </w:rPr>
        <w:t xml:space="preserve"> </w:t>
      </w:r>
      <w:r w:rsidRPr="00ED5F8C">
        <w:t>LA1 1QR</w:t>
      </w:r>
      <w:r w:rsidRPr="00ED5F8C">
        <w:br/>
      </w:r>
    </w:p>
    <w:p w14:paraId="4678E8BA" w14:textId="6AFD4812" w:rsidR="006C09AE" w:rsidRDefault="00057892" w:rsidP="008C4A21">
      <w:pPr>
        <w:pStyle w:val="BodyText"/>
        <w:spacing w:before="104" w:line="249" w:lineRule="auto"/>
        <w:ind w:left="385" w:right="922"/>
        <w:sectPr w:rsidR="006C09AE">
          <w:type w:val="continuous"/>
          <w:pgSz w:w="11910" w:h="16840"/>
          <w:pgMar w:top="800" w:right="0" w:bottom="280" w:left="0" w:header="720" w:footer="720" w:gutter="0"/>
          <w:cols w:num="2" w:space="720" w:equalWidth="0">
            <w:col w:w="5726" w:space="40"/>
            <w:col w:w="6144"/>
          </w:cols>
        </w:sectPr>
      </w:pPr>
      <w:r>
        <w:rPr>
          <w:noProof/>
          <w:lang w:val="en-GB" w:eastAsia="en-GB"/>
        </w:rPr>
        <w:t xml:space="preserve">        </w:t>
      </w:r>
    </w:p>
    <w:p w14:paraId="34A24A2C" w14:textId="429FCCDC" w:rsidR="00045D7C" w:rsidRDefault="00045D7C" w:rsidP="00057892">
      <w:pPr>
        <w:tabs>
          <w:tab w:val="left" w:pos="4914"/>
          <w:tab w:val="left" w:pos="8355"/>
        </w:tabs>
        <w:rPr>
          <w:sz w:val="20"/>
        </w:rPr>
        <w:sectPr w:rsidR="00045D7C"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14:paraId="1F8E2120" w14:textId="77777777" w:rsidR="006E04C7" w:rsidRDefault="006E04C7">
      <w:pPr>
        <w:pStyle w:val="BodyText"/>
        <w:spacing w:before="6"/>
        <w:rPr>
          <w:b/>
          <w:sz w:val="11"/>
        </w:rPr>
      </w:pPr>
    </w:p>
    <w:p w14:paraId="19840C06" w14:textId="67C75FB7" w:rsidR="00FE4895" w:rsidRDefault="00FE4895" w:rsidP="00FE4895">
      <w:pPr>
        <w:spacing w:before="68"/>
        <w:ind w:left="807"/>
        <w:rPr>
          <w:b/>
          <w:color w:val="0070C0"/>
          <w:sz w:val="40"/>
        </w:rPr>
      </w:pPr>
      <w:proofErr w:type="gramStart"/>
      <w:r>
        <w:rPr>
          <w:b/>
          <w:color w:val="0070C0"/>
          <w:sz w:val="40"/>
        </w:rPr>
        <w:t>Your</w:t>
      </w:r>
      <w:proofErr w:type="gramEnd"/>
      <w:r>
        <w:rPr>
          <w:b/>
          <w:color w:val="0070C0"/>
          <w:sz w:val="40"/>
        </w:rPr>
        <w:t xml:space="preserve"> Views</w:t>
      </w:r>
    </w:p>
    <w:p w14:paraId="2A99920E" w14:textId="77777777" w:rsidR="006E04C7" w:rsidRDefault="006E04C7">
      <w:pPr>
        <w:pStyle w:val="BodyText"/>
        <w:spacing w:before="6"/>
        <w:rPr>
          <w:b/>
          <w:sz w:val="11"/>
        </w:rPr>
      </w:pPr>
    </w:p>
    <w:p w14:paraId="6084FD39" w14:textId="77777777" w:rsidR="006E04C7" w:rsidRDefault="006E04C7">
      <w:pPr>
        <w:pStyle w:val="BodyText"/>
        <w:spacing w:before="6"/>
        <w:rPr>
          <w:b/>
          <w:sz w:val="11"/>
        </w:rPr>
      </w:pPr>
    </w:p>
    <w:p w14:paraId="091B83D1" w14:textId="6E008716" w:rsidR="00045D7C" w:rsidRDefault="00DC6357" w:rsidP="00FE4895">
      <w:pPr>
        <w:pStyle w:val="BodyText"/>
        <w:spacing w:before="99" w:line="247" w:lineRule="auto"/>
        <w:ind w:left="110" w:right="277"/>
        <w:jc w:val="both"/>
        <w:rPr>
          <w:color w:val="1C0E00"/>
        </w:rPr>
      </w:pPr>
      <w:r>
        <w:rPr>
          <w:b/>
          <w:color w:val="1C0E00"/>
        </w:rPr>
        <w:t xml:space="preserve">Please Note: </w:t>
      </w:r>
      <w:r>
        <w:rPr>
          <w:color w:val="1C0E00"/>
        </w:rPr>
        <w:t>You do not need to return this form if you have completed a response using any of the Council’s online systems for this consultation. Duplicat</w:t>
      </w:r>
      <w:r w:rsidR="006E04C7">
        <w:rPr>
          <w:color w:val="1C0E00"/>
        </w:rPr>
        <w:t xml:space="preserve">es will not be </w:t>
      </w:r>
      <w:r>
        <w:rPr>
          <w:color w:val="1C0E00"/>
        </w:rPr>
        <w:t>considered</w:t>
      </w:r>
      <w:r w:rsidR="00944E5A">
        <w:rPr>
          <w:color w:val="1C0E00"/>
        </w:rPr>
        <w:t>.</w:t>
      </w:r>
    </w:p>
    <w:p w14:paraId="442CE3E7" w14:textId="77777777" w:rsidR="00FE4895" w:rsidRDefault="00FE4895" w:rsidP="00F740F9">
      <w:pPr>
        <w:pStyle w:val="BodyText"/>
        <w:spacing w:before="99" w:line="247" w:lineRule="auto"/>
        <w:ind w:right="277"/>
        <w:jc w:val="both"/>
      </w:pPr>
    </w:p>
    <w:p w14:paraId="365136C8" w14:textId="4A9FC2C9" w:rsidR="00045D7C" w:rsidRDefault="00DC6357">
      <w:pPr>
        <w:pStyle w:val="BodyText"/>
        <w:tabs>
          <w:tab w:val="left" w:pos="2331"/>
          <w:tab w:val="left" w:pos="5214"/>
          <w:tab w:val="left" w:pos="7938"/>
        </w:tabs>
        <w:spacing w:before="69"/>
        <w:ind w:left="572"/>
      </w:pPr>
      <w:r>
        <w:rPr>
          <w:color w:val="1C0E00"/>
          <w:spacing w:val="-4"/>
        </w:rPr>
        <w:tab/>
      </w:r>
    </w:p>
    <w:p w14:paraId="64AF6B66" w14:textId="1943E2C2" w:rsidR="00045D7C" w:rsidRPr="00E96B2F" w:rsidRDefault="00552791">
      <w:pPr>
        <w:pStyle w:val="Heading4"/>
        <w:spacing w:before="176"/>
        <w:jc w:val="both"/>
      </w:pPr>
      <w:r>
        <w:rPr>
          <w:w w:val="105"/>
          <w:lang w:val="en-GB"/>
        </w:rPr>
        <w:t>1</w:t>
      </w:r>
      <w:r w:rsidR="004D406C" w:rsidRPr="00E96B2F">
        <w:rPr>
          <w:w w:val="105"/>
          <w:lang w:val="en-GB"/>
        </w:rPr>
        <w:t xml:space="preserve">. </w:t>
      </w:r>
      <w:r w:rsidR="00FE4895" w:rsidRPr="00FE4895">
        <w:rPr>
          <w:rFonts w:eastAsiaTheme="minorHAnsi"/>
          <w:b w:val="0"/>
          <w:lang w:val="en-GB"/>
        </w:rPr>
        <w:t xml:space="preserve">Do you support the proposed link footpath </w:t>
      </w:r>
      <w:r w:rsidR="00511C3A">
        <w:rPr>
          <w:rFonts w:eastAsiaTheme="minorHAnsi"/>
          <w:b w:val="0"/>
          <w:lang w:val="en-GB"/>
        </w:rPr>
        <w:t>as shown in Map B</w:t>
      </w:r>
      <w:r w:rsidR="00FE4895" w:rsidRPr="00FE4895">
        <w:rPr>
          <w:rFonts w:eastAsiaTheme="minorHAnsi"/>
          <w:b w:val="0"/>
          <w:lang w:val="en-GB"/>
        </w:rPr>
        <w:t>?</w:t>
      </w:r>
    </w:p>
    <w:p w14:paraId="07AB82AF" w14:textId="56C9EF05" w:rsidR="00552791" w:rsidRDefault="00552791" w:rsidP="004D406C">
      <w:pPr>
        <w:pStyle w:val="BodyText"/>
        <w:spacing w:before="5"/>
        <w:ind w:firstLine="110"/>
        <w:rPr>
          <w:b/>
          <w:bCs/>
          <w:iCs/>
          <w:w w:val="105"/>
          <w:lang w:val="en-GB"/>
        </w:rPr>
      </w:pPr>
      <w:r w:rsidRPr="00E96B2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012E5D2" wp14:editId="382A7A52">
                <wp:simplePos x="0" y="0"/>
                <wp:positionH relativeFrom="page">
                  <wp:posOffset>2357755</wp:posOffset>
                </wp:positionH>
                <wp:positionV relativeFrom="paragraph">
                  <wp:posOffset>160655</wp:posOffset>
                </wp:positionV>
                <wp:extent cx="229870" cy="228600"/>
                <wp:effectExtent l="10160" t="4445" r="7620" b="5080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2026" y="38"/>
                          <a:chExt cx="362" cy="360"/>
                        </a:xfrm>
                      </wpg:grpSpPr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31" y="47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C0E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028" y="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38" y="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A27C1" id="Group 74" o:spid="_x0000_s1026" style="position:absolute;margin-left:185.65pt;margin-top:12.65pt;width:18.1pt;height:18pt;z-index:-251647488;mso-position-horizontal-relative:page" coordorigin="2026,38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">
                <v:rect id="Rectangle 77" o:spid="_x0000_s1027" style="position:absolute;left:2031;top:47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OdcAA&#10;AADbAAAADwAAAGRycy9kb3ducmV2LnhtbERPz2vCMBS+D/wfwhO8zdQim3RGKZWxngZW8fxo3ppq&#10;81KaaLv99cthsOPH93u7n2wnHjT41rGC1TIBQVw73XKj4Hx6f96A8AFZY+eYFHyTh/1u9rTFTLuR&#10;j/SoQiNiCPsMFZgQ+kxKXxuy6JeuJ47clxsshgiHRuoBxxhuO5kmyYu02HJsMNhTYai+VXerwNJH&#10;npYJFtXnpTDufjkcr+sfpRbzKX8DEWgK/+I/d6kVvMa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XOdcAAAADbAAAADwAAAAAAAAAAAAAAAACYAgAAZHJzL2Rvd25y&#10;ZXYueG1sUEsFBgAAAAAEAAQA9QAAAIUDAAAAAA==&#10;" filled="f" strokecolor="#1c0e00" strokeweight=".5pt"/>
                <v:rect id="Rectangle 76" o:spid="_x0000_s1028" style="position:absolute;left:2028;top: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v:rect id="Rectangle 75" o:spid="_x0000_s1029" style="position:absolute;left:2038;top:4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WwcEA&#10;AADbAAAADwAAAGRycy9kb3ducmV2LnhtbERPy4rCMBTdD/gP4QqzGTR1fFCrUWRgQFwIPhCXl+ba&#10;FpubkkStf28WgsvDec+XranFnZyvLCsY9BMQxLnVFRcKjof/XgrCB2SNtWVS8CQPy0Xna46Ztg/e&#10;0X0fChFD2GeooAyhyaT0eUkGfd82xJG7WGcwROgKqR0+Yrip5W+STKTBimNDiQ39lZRf9zejYDMa&#10;J+dwGthDeh1Ot67+OU02N6W+u+1qBiJQGz7it3utFaR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aVsH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</w:p>
    <w:p w14:paraId="5E790A4A" w14:textId="755B9E04" w:rsidR="00045D7C" w:rsidRDefault="00552791" w:rsidP="00552791">
      <w:pPr>
        <w:pStyle w:val="BodyText"/>
        <w:spacing w:before="5"/>
        <w:ind w:left="1440"/>
      </w:pPr>
      <w:r w:rsidRPr="00E96B2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3EF167F" wp14:editId="165B5A7C">
                <wp:simplePos x="0" y="0"/>
                <wp:positionH relativeFrom="page">
                  <wp:posOffset>955040</wp:posOffset>
                </wp:positionH>
                <wp:positionV relativeFrom="paragraph">
                  <wp:posOffset>20320</wp:posOffset>
                </wp:positionV>
                <wp:extent cx="228600" cy="228600"/>
                <wp:effectExtent l="2540" t="4445" r="6985" b="508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44" y="38"/>
                          <a:chExt cx="360" cy="360"/>
                        </a:xfrm>
                      </wpg:grpSpPr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55" y="47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C0E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44" y="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4" y="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F8B6D" id="Group 78" o:spid="_x0000_s1026" style="position:absolute;margin-left:75.2pt;margin-top:1.6pt;width:18pt;height:18pt;z-index:251660800;mso-position-horizontal-relative:page" coordorigin="844,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">
                <v:rect id="Rectangle 81" o:spid="_x0000_s1027" style="position:absolute;left:855;top:47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JuMMA&#10;AADbAAAADwAAAGRycy9kb3ducmV2LnhtbESPwWrDMBBE74X8g9hAbo1cU4pxowTjEJpTwG7JebG2&#10;lltrZSzFcfL1VaHQ4zAzb5jNbra9mGj0nWMFT+sEBHHjdMetgo/3w2MGwgdkjb1jUnAjD7vt4mGD&#10;uXZXrmiqQysihH2OCkwIQy6lbwxZ9Gs3EEfv040WQ5RjK/WI1wi3vUyT5EVa7DguGByoNNR81xer&#10;wNJbkR4TLOvTuTTuct5XX893pVbLuXgFEWgO/+G/9lEryFL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iJuMMAAADbAAAADwAAAAAAAAAAAAAAAACYAgAAZHJzL2Rv&#10;d25yZXYueG1sUEsFBgAAAAAEAAQA9QAAAIgDAAAAAA==&#10;" filled="f" strokecolor="#1c0e00" strokeweight=".5pt"/>
                <v:rect id="Rectangle 80" o:spid="_x0000_s1028" style="position:absolute;left:844;top: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v:rect id="Rectangle 79" o:spid="_x0000_s1029" style="position:absolute;left:854;top:4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QwsQA&#10;AADbAAAADwAAAGRycy9kb3ducmV2LnhtbESPQYvCMBSE78L+h/AWvIimuq7UrlEWQRAPgrqIx0fz&#10;bIvNS0mi1n+/EQSPw8x8w8wWranFjZyvLCsYDhIQxLnVFRcK/g6rfgrCB2SNtWVS8CAPi/lHZ4aZ&#10;tnfe0W0fChEh7DNUUIbQZFL6vCSDfmAb4uidrTMYonSF1A7vEW5qOUqSiTRYcVwosaFlSfllfzUK&#10;NuPv5BSOQ3tIL1/Trat7x8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UML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DC6357" w:rsidRPr="00E96B2F">
        <w:rPr>
          <w:spacing w:val="-9"/>
        </w:rPr>
        <w:t>Yes</w:t>
      </w:r>
      <w:r w:rsidR="00DC6357" w:rsidRPr="00E96B2F">
        <w:rPr>
          <w:spacing w:val="-9"/>
        </w:rPr>
        <w:tab/>
      </w:r>
      <w:r>
        <w:rPr>
          <w:spacing w:val="-9"/>
        </w:rPr>
        <w:tab/>
      </w:r>
      <w:r>
        <w:rPr>
          <w:spacing w:val="-9"/>
        </w:rPr>
        <w:tab/>
      </w:r>
      <w:r w:rsidR="00DC6357" w:rsidRPr="00E96B2F">
        <w:t>No</w:t>
      </w:r>
    </w:p>
    <w:p w14:paraId="50A37B06" w14:textId="77777777" w:rsidR="00552791" w:rsidRDefault="00552791" w:rsidP="00552791">
      <w:pPr>
        <w:pStyle w:val="BodyText"/>
        <w:spacing w:before="5"/>
        <w:ind w:left="1440"/>
      </w:pPr>
    </w:p>
    <w:p w14:paraId="4042E852" w14:textId="5C5EF621" w:rsidR="00552791" w:rsidRDefault="00E10258" w:rsidP="000A2C1A">
      <w:pPr>
        <w:pStyle w:val="BodyText"/>
        <w:spacing w:before="5"/>
        <w:ind w:left="142"/>
        <w:rPr>
          <w:b/>
          <w:bCs/>
          <w:iCs/>
          <w:w w:val="105"/>
          <w:lang w:val="en-GB"/>
        </w:rPr>
      </w:pPr>
      <w:r>
        <w:rPr>
          <w:b/>
          <w:bCs/>
          <w:iCs/>
          <w:w w:val="105"/>
          <w:lang w:val="en-GB"/>
        </w:rPr>
        <w:t>2</w:t>
      </w:r>
      <w:r w:rsidR="000A2C1A" w:rsidRPr="000A2C1A">
        <w:rPr>
          <w:b/>
          <w:bCs/>
          <w:iCs/>
          <w:w w:val="105"/>
          <w:lang w:val="en-GB"/>
        </w:rPr>
        <w:t>.</w:t>
      </w:r>
      <w:r w:rsidR="000A2C1A">
        <w:rPr>
          <w:b/>
          <w:bCs/>
          <w:iCs/>
          <w:w w:val="105"/>
          <w:lang w:val="en-GB"/>
        </w:rPr>
        <w:t xml:space="preserve"> </w:t>
      </w:r>
      <w:r w:rsidRPr="00E10258">
        <w:rPr>
          <w:rFonts w:eastAsiaTheme="minorHAnsi"/>
          <w:lang w:val="en-GB"/>
        </w:rPr>
        <w:t>Please provide your comments on the proposed link footpath in the box below</w:t>
      </w:r>
    </w:p>
    <w:p w14:paraId="1CE514B7" w14:textId="77777777" w:rsidR="000A2C1A" w:rsidRDefault="000A2C1A" w:rsidP="000A2C1A">
      <w:pPr>
        <w:pStyle w:val="BodyText"/>
        <w:spacing w:before="5"/>
        <w:ind w:left="142"/>
        <w:rPr>
          <w:b/>
          <w:bCs/>
          <w:iCs/>
          <w:w w:val="105"/>
          <w:lang w:val="en-GB"/>
        </w:rPr>
      </w:pPr>
    </w:p>
    <w:tbl>
      <w:tblPr>
        <w:tblStyle w:val="TableGrid"/>
        <w:tblW w:w="0" w:type="auto"/>
        <w:tblInd w:w="710" w:type="dxa"/>
        <w:tblLayout w:type="fixed"/>
        <w:tblLook w:val="04A0" w:firstRow="1" w:lastRow="0" w:firstColumn="1" w:lastColumn="0" w:noHBand="0" w:noVBand="1"/>
      </w:tblPr>
      <w:tblGrid>
        <w:gridCol w:w="8641"/>
      </w:tblGrid>
      <w:tr w:rsidR="00E10258" w14:paraId="4176ED1E" w14:textId="77777777" w:rsidTr="00F740F9">
        <w:trPr>
          <w:trHeight w:val="7698"/>
        </w:trPr>
        <w:tc>
          <w:tcPr>
            <w:tcW w:w="8641" w:type="dxa"/>
          </w:tcPr>
          <w:p w14:paraId="2C71EB8E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29667A22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B683222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47581CA4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1A4F94B3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7A0857B0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2D18F1C6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31001611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6B5B5B8C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2AD3EDBE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1F544A72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7FB8C8A2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6EF5EB28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2D8F59DC" w14:textId="77777777" w:rsidR="00E10258" w:rsidRDefault="00E10258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6F771F0A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47EEC5D5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2E285851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CD0F065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6A32BC8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4CD3705F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668AC8BF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7544383A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52DF80A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F9171EB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69CC3FDA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BBA7538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1B2FDC2F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161EADB3" w14:textId="77777777" w:rsidR="00F740F9" w:rsidRDefault="00F740F9" w:rsidP="000A2C1A">
            <w:pPr>
              <w:pStyle w:val="BodyText"/>
              <w:spacing w:before="5"/>
              <w:rPr>
                <w:bCs/>
                <w:iCs/>
                <w:w w:val="105"/>
                <w:lang w:val="en-GB"/>
              </w:rPr>
            </w:pPr>
          </w:p>
          <w:p w14:paraId="5D8BF6F9" w14:textId="6C7F9C75" w:rsidR="00F740F9" w:rsidRPr="000A2C1A" w:rsidRDefault="00F740F9" w:rsidP="00F740F9">
            <w:pPr>
              <w:pStyle w:val="BodyText"/>
              <w:spacing w:before="5"/>
              <w:jc w:val="right"/>
              <w:rPr>
                <w:bCs/>
                <w:iCs/>
                <w:w w:val="105"/>
                <w:lang w:val="en-GB"/>
              </w:rPr>
            </w:pPr>
            <w:r>
              <w:rPr>
                <w:bCs/>
                <w:iCs/>
                <w:w w:val="105"/>
                <w:lang w:val="en-GB"/>
              </w:rPr>
              <w:t>Use a separate sheet if necessary</w:t>
            </w:r>
          </w:p>
        </w:tc>
      </w:tr>
    </w:tbl>
    <w:p w14:paraId="1D95FBE3" w14:textId="77777777" w:rsidR="000A2C1A" w:rsidRPr="00552791" w:rsidRDefault="000A2C1A" w:rsidP="000A2C1A">
      <w:pPr>
        <w:pStyle w:val="BodyText"/>
        <w:spacing w:before="5"/>
        <w:ind w:left="142"/>
        <w:rPr>
          <w:b/>
          <w:bCs/>
          <w:iCs/>
          <w:w w:val="105"/>
          <w:lang w:val="en-GB"/>
        </w:rPr>
      </w:pPr>
    </w:p>
    <w:p w14:paraId="648C98F0" w14:textId="32441B42" w:rsidR="00045D7C" w:rsidRPr="00E96B2F" w:rsidRDefault="00552791">
      <w:pPr>
        <w:pStyle w:val="BodyText"/>
        <w:rPr>
          <w:sz w:val="29"/>
        </w:rPr>
      </w:pPr>
      <w:r>
        <w:rPr>
          <w:sz w:val="29"/>
        </w:rPr>
        <w:tab/>
      </w:r>
    </w:p>
    <w:p w14:paraId="4E86FDEB" w14:textId="583E2F29" w:rsidR="005135D2" w:rsidRDefault="00F740F9" w:rsidP="00552791">
      <w:pPr>
        <w:pStyle w:val="Heading4"/>
        <w:numPr>
          <w:ilvl w:val="0"/>
          <w:numId w:val="14"/>
        </w:numPr>
        <w:jc w:val="both"/>
        <w:rPr>
          <w:w w:val="105"/>
        </w:rPr>
      </w:pPr>
      <w:r w:rsidRPr="00E96B2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8D5C735" wp14:editId="28808E7C">
                <wp:simplePos x="0" y="0"/>
                <wp:positionH relativeFrom="page">
                  <wp:posOffset>2524125</wp:posOffset>
                </wp:positionH>
                <wp:positionV relativeFrom="paragraph">
                  <wp:posOffset>19050</wp:posOffset>
                </wp:positionV>
                <wp:extent cx="2933700" cy="230505"/>
                <wp:effectExtent l="0" t="0" r="0" b="1714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230505"/>
                          <a:chOff x="844" y="43"/>
                          <a:chExt cx="360" cy="36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5" y="48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C0E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44" y="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54" y="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1136B" id="Group 58" o:spid="_x0000_s1026" style="position:absolute;margin-left:198.75pt;margin-top:1.5pt;width:231pt;height:18.15pt;z-index:251661824;mso-position-horizontal-relative:page" coordorigin="844,43" coordsize="36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">
                <v:rect id="Rectangle 61" o:spid="_x0000_s1027" style="position:absolute;left:855;top:48;width:3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vQsMA&#10;AADbAAAADwAAAGRycy9kb3ducmV2LnhtbESPwWrDMBBE74X8g9hAbo1cU0xxowTjEJpTwG7JebG2&#10;lltrZSzFcfL1VaHQ4zAzb5jNbra9mGj0nWMFT+sEBHHjdMetgo/3w+MLCB+QNfaOScGNPOy2i4cN&#10;5tpduaKpDq2IEPY5KjAhDLmUvjFk0a/dQBy9TzdaDFGOrdQjXiPc9jJNkkxa7DguGByoNNR81xer&#10;wNJbkR4TLOvTuTTuct5XX893pVbLuXgFEWgO/+G/9lEryFL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RvQsMAAADbAAAADwAAAAAAAAAAAAAAAACYAgAAZHJzL2Rv&#10;d25yZXYueG1sUEsFBgAAAAAEAAQA9QAAAIgDAAAAAA==&#10;" filled="f" strokecolor="#1c0e00" strokeweight=".5pt"/>
                <v:rect id="Rectangle 60" o:spid="_x0000_s1028" style="position:absolute;left:844;top:4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rect id="Rectangle 59" o:spid="_x0000_s1029" style="position:absolute;left:854;top:5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2O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tjj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>
        <w:rPr>
          <w:w w:val="105"/>
        </w:rPr>
        <w:t>What is your postcode?</w:t>
      </w:r>
      <w:r w:rsidR="004D406C" w:rsidRPr="00E96B2F">
        <w:rPr>
          <w:w w:val="105"/>
        </w:rPr>
        <w:t xml:space="preserve">  </w:t>
      </w:r>
    </w:p>
    <w:p w14:paraId="3038CDEA" w14:textId="51878D22" w:rsidR="005135D2" w:rsidRDefault="005135D2" w:rsidP="005135D2">
      <w:pPr>
        <w:pStyle w:val="Heading4"/>
        <w:ind w:left="470"/>
        <w:jc w:val="both"/>
        <w:rPr>
          <w:w w:val="105"/>
        </w:rPr>
      </w:pPr>
    </w:p>
    <w:p w14:paraId="426A8F7D" w14:textId="77777777" w:rsidR="00F35B9B" w:rsidRDefault="00F35B9B" w:rsidP="00F740F9">
      <w:pPr>
        <w:pStyle w:val="Heading4"/>
        <w:ind w:left="0"/>
        <w:jc w:val="both"/>
        <w:rPr>
          <w:b w:val="0"/>
          <w:w w:val="105"/>
        </w:rPr>
      </w:pPr>
    </w:p>
    <w:p w14:paraId="0D0F7393" w14:textId="509E2F61" w:rsidR="00F35B9B" w:rsidRPr="00F35B9B" w:rsidRDefault="00F35B9B" w:rsidP="005135D2">
      <w:pPr>
        <w:pStyle w:val="Heading4"/>
        <w:ind w:left="470"/>
        <w:jc w:val="both"/>
        <w:rPr>
          <w:i/>
          <w:w w:val="105"/>
        </w:rPr>
      </w:pPr>
    </w:p>
    <w:p w14:paraId="791D5304" w14:textId="55C97B63" w:rsidR="00E96B2F" w:rsidRPr="00E96B2F" w:rsidRDefault="00E96B2F" w:rsidP="00F740F9">
      <w:pPr>
        <w:rPr>
          <w:b/>
        </w:rPr>
      </w:pPr>
    </w:p>
    <w:p w14:paraId="693A2CD5" w14:textId="73A25A57" w:rsidR="00600C56" w:rsidRPr="00E96B2F" w:rsidRDefault="00E96B2F">
      <w:pPr>
        <w:pStyle w:val="BodyText"/>
        <w:spacing w:before="4"/>
        <w:ind w:left="592"/>
        <w:rPr>
          <w:b/>
        </w:rPr>
      </w:pPr>
      <w:r w:rsidRPr="00E96B2F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077FD76" wp14:editId="33A9187D">
                <wp:simplePos x="0" y="0"/>
                <wp:positionH relativeFrom="column">
                  <wp:posOffset>4429125</wp:posOffset>
                </wp:positionH>
                <wp:positionV relativeFrom="paragraph">
                  <wp:posOffset>14605</wp:posOffset>
                </wp:positionV>
                <wp:extent cx="1393190" cy="384810"/>
                <wp:effectExtent l="0" t="0" r="16510" b="15240"/>
                <wp:wrapSquare wrapText="bothSides"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C41A" w14:textId="3A4F1C87" w:rsidR="00600C56" w:rsidRDefault="006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7FD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.15pt;width:109.7pt;height:30.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">
                <v:textbox>
                  <w:txbxContent>
                    <w:p w14:paraId="7C34C41A" w14:textId="3A4F1C87" w:rsidR="00600C56" w:rsidRDefault="00600C56"/>
                  </w:txbxContent>
                </v:textbox>
                <w10:wrap type="square"/>
              </v:shape>
            </w:pict>
          </mc:Fallback>
        </mc:AlternateContent>
      </w:r>
      <w:r w:rsidRPr="00E96B2F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C1EA972" wp14:editId="3409F106">
                <wp:simplePos x="0" y="0"/>
                <wp:positionH relativeFrom="column">
                  <wp:posOffset>1050925</wp:posOffset>
                </wp:positionH>
                <wp:positionV relativeFrom="paragraph">
                  <wp:posOffset>14605</wp:posOffset>
                </wp:positionV>
                <wp:extent cx="236220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8DF5" w14:textId="6C12679D" w:rsidR="00600C56" w:rsidRDefault="00600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A972" id="_x0000_s1027" type="#_x0000_t202" style="position:absolute;left:0;text-align:left;margin-left:82.75pt;margin-top:1.15pt;width:186pt;height:30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">
                <v:textbox>
                  <w:txbxContent>
                    <w:p w14:paraId="706A8DF5" w14:textId="6C12679D" w:rsidR="00600C56" w:rsidRDefault="00600C56"/>
                  </w:txbxContent>
                </v:textbox>
                <w10:wrap type="square"/>
              </v:shape>
            </w:pict>
          </mc:Fallback>
        </mc:AlternateContent>
      </w:r>
      <w:r w:rsidR="00600C56" w:rsidRPr="00E96B2F">
        <w:rPr>
          <w:b/>
        </w:rPr>
        <w:t>Signed:</w:t>
      </w:r>
    </w:p>
    <w:p w14:paraId="6B9229E0" w14:textId="619CF04B" w:rsidR="00CC575E" w:rsidRPr="00E96B2F" w:rsidRDefault="00600C56" w:rsidP="00600C56">
      <w:pPr>
        <w:pStyle w:val="BodyText"/>
        <w:spacing w:before="4"/>
        <w:ind w:left="1312" w:firstLine="128"/>
        <w:rPr>
          <w:b/>
        </w:rPr>
      </w:pPr>
      <w:r w:rsidRPr="00E96B2F">
        <w:rPr>
          <w:b/>
        </w:rPr>
        <w:t xml:space="preserve">Date:  </w:t>
      </w:r>
    </w:p>
    <w:p w14:paraId="7C3970AB" w14:textId="1FDD79AC" w:rsidR="00045D7C" w:rsidRDefault="00634B8D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6C2AAF7D" wp14:editId="19C81804">
                <wp:simplePos x="0" y="0"/>
                <wp:positionH relativeFrom="margin">
                  <wp:posOffset>152400</wp:posOffset>
                </wp:positionH>
                <wp:positionV relativeFrom="paragraph">
                  <wp:posOffset>231775</wp:posOffset>
                </wp:positionV>
                <wp:extent cx="6591300" cy="638175"/>
                <wp:effectExtent l="0" t="0" r="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38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F3C3A9" w14:textId="62DD1458" w:rsidR="005E1DC3" w:rsidRDefault="005E1DC3" w:rsidP="005E1DC3">
                            <w:pPr>
                              <w:shd w:val="clear" w:color="auto" w:fill="0070C0"/>
                              <w:spacing w:before="221"/>
                              <w:ind w:left="210" w:right="210"/>
                              <w:jc w:val="center"/>
                              <w:rPr>
                                <w:b/>
                                <w:color w:val="FFFFFF"/>
                                <w:w w:val="85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8"/>
                              </w:rPr>
                              <w:t xml:space="preserve">Return by </w:t>
                            </w:r>
                            <w:r w:rsidR="008846BA">
                              <w:rPr>
                                <w:b/>
                                <w:color w:val="FFFFFF"/>
                                <w:w w:val="85"/>
                                <w:sz w:val="38"/>
                              </w:rPr>
                              <w:t>6 September 2019</w:t>
                            </w:r>
                          </w:p>
                          <w:p w14:paraId="62E93C5B" w14:textId="77777777" w:rsidR="00045D7C" w:rsidRDefault="00045D7C" w:rsidP="00F740F9">
                            <w:pPr>
                              <w:spacing w:before="271"/>
                              <w:ind w:right="212"/>
                              <w:rPr>
                                <w:b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AAF7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pt;margin-top:18.25pt;width:519pt;height:50.25pt;z-index:25166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" fillcolor="#0070c0" stroked="f">
                <v:textbox inset="0,0,0,0">
                  <w:txbxContent>
                    <w:p w14:paraId="22F3C3A9" w14:textId="62DD1458" w:rsidR="005E1DC3" w:rsidRDefault="005E1DC3" w:rsidP="005E1DC3">
                      <w:pPr>
                        <w:shd w:val="clear" w:color="auto" w:fill="0070C0"/>
                        <w:spacing w:before="221"/>
                        <w:ind w:left="210" w:right="210"/>
                        <w:jc w:val="center"/>
                        <w:rPr>
                          <w:b/>
                          <w:color w:val="FFFFFF"/>
                          <w:w w:val="85"/>
                          <w:sz w:val="3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8"/>
                        </w:rPr>
                        <w:t xml:space="preserve">Return by </w:t>
                      </w:r>
                      <w:r w:rsidR="008846BA">
                        <w:rPr>
                          <w:b/>
                          <w:color w:val="FFFFFF"/>
                          <w:w w:val="85"/>
                          <w:sz w:val="38"/>
                        </w:rPr>
                        <w:t>6 September 2019</w:t>
                      </w:r>
                    </w:p>
                    <w:p w14:paraId="62E93C5B" w14:textId="77777777" w:rsidR="00045D7C" w:rsidRDefault="00045D7C" w:rsidP="00F740F9">
                      <w:pPr>
                        <w:spacing w:before="271"/>
                        <w:ind w:right="212"/>
                        <w:rPr>
                          <w:b/>
                          <w:sz w:val="3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45D7C">
      <w:pgSz w:w="11910" w:h="16840"/>
      <w:pgMar w:top="72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D6AF" w14:textId="77777777" w:rsidR="00D10F7A" w:rsidRDefault="00D10F7A" w:rsidP="008C4A21">
      <w:r>
        <w:separator/>
      </w:r>
    </w:p>
  </w:endnote>
  <w:endnote w:type="continuationSeparator" w:id="0">
    <w:p w14:paraId="466EEBF9" w14:textId="77777777" w:rsidR="00D10F7A" w:rsidRDefault="00D10F7A" w:rsidP="008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A301" w14:textId="77777777" w:rsidR="00D10F7A" w:rsidRDefault="00D10F7A" w:rsidP="008C4A21">
      <w:r>
        <w:separator/>
      </w:r>
    </w:p>
  </w:footnote>
  <w:footnote w:type="continuationSeparator" w:id="0">
    <w:p w14:paraId="2D0607B7" w14:textId="77777777" w:rsidR="00D10F7A" w:rsidRDefault="00D10F7A" w:rsidP="008C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8F1" w14:textId="3C1F6AEB" w:rsidR="008C4A21" w:rsidRDefault="008C4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2A7"/>
    <w:multiLevelType w:val="hybridMultilevel"/>
    <w:tmpl w:val="5DA4B350"/>
    <w:lvl w:ilvl="0" w:tplc="1D4C492A">
      <w:start w:val="1"/>
      <w:numFmt w:val="upperLetter"/>
      <w:lvlText w:val="(%1)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3A54A44"/>
    <w:multiLevelType w:val="hybridMultilevel"/>
    <w:tmpl w:val="06D2E10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16695F18"/>
    <w:multiLevelType w:val="hybridMultilevel"/>
    <w:tmpl w:val="E7BA5C1E"/>
    <w:lvl w:ilvl="0" w:tplc="501A5414">
      <w:start w:val="1"/>
      <w:numFmt w:val="decimal"/>
      <w:lvlText w:val="%1."/>
      <w:lvlJc w:val="left"/>
      <w:pPr>
        <w:ind w:left="1195" w:hanging="312"/>
      </w:pPr>
      <w:rPr>
        <w:rFonts w:ascii="Arial" w:eastAsia="Arial" w:hAnsi="Arial" w:cs="Arial" w:hint="default"/>
        <w:b/>
        <w:bCs/>
        <w:color w:val="1C0E00"/>
        <w:spacing w:val="-1"/>
        <w:w w:val="100"/>
        <w:sz w:val="28"/>
        <w:szCs w:val="28"/>
      </w:rPr>
    </w:lvl>
    <w:lvl w:ilvl="1" w:tplc="005AD392">
      <w:numFmt w:val="bullet"/>
      <w:lvlText w:val="•"/>
      <w:lvlJc w:val="left"/>
      <w:pPr>
        <w:ind w:left="1417" w:hanging="312"/>
      </w:pPr>
      <w:rPr>
        <w:rFonts w:hint="default"/>
      </w:rPr>
    </w:lvl>
    <w:lvl w:ilvl="2" w:tplc="2FD6B184">
      <w:numFmt w:val="bullet"/>
      <w:lvlText w:val="•"/>
      <w:lvlJc w:val="left"/>
      <w:pPr>
        <w:ind w:left="1634" w:hanging="312"/>
      </w:pPr>
      <w:rPr>
        <w:rFonts w:hint="default"/>
      </w:rPr>
    </w:lvl>
    <w:lvl w:ilvl="3" w:tplc="9C54C2D6">
      <w:numFmt w:val="bullet"/>
      <w:lvlText w:val="•"/>
      <w:lvlJc w:val="left"/>
      <w:pPr>
        <w:ind w:left="1852" w:hanging="312"/>
      </w:pPr>
      <w:rPr>
        <w:rFonts w:hint="default"/>
      </w:rPr>
    </w:lvl>
    <w:lvl w:ilvl="4" w:tplc="07F6AE32">
      <w:numFmt w:val="bullet"/>
      <w:lvlText w:val="•"/>
      <w:lvlJc w:val="left"/>
      <w:pPr>
        <w:ind w:left="2069" w:hanging="312"/>
      </w:pPr>
      <w:rPr>
        <w:rFonts w:hint="default"/>
      </w:rPr>
    </w:lvl>
    <w:lvl w:ilvl="5" w:tplc="200CE39E">
      <w:numFmt w:val="bullet"/>
      <w:lvlText w:val="•"/>
      <w:lvlJc w:val="left"/>
      <w:pPr>
        <w:ind w:left="2287" w:hanging="312"/>
      </w:pPr>
      <w:rPr>
        <w:rFonts w:hint="default"/>
      </w:rPr>
    </w:lvl>
    <w:lvl w:ilvl="6" w:tplc="C58AC42A">
      <w:numFmt w:val="bullet"/>
      <w:lvlText w:val="•"/>
      <w:lvlJc w:val="left"/>
      <w:pPr>
        <w:ind w:left="2504" w:hanging="312"/>
      </w:pPr>
      <w:rPr>
        <w:rFonts w:hint="default"/>
      </w:rPr>
    </w:lvl>
    <w:lvl w:ilvl="7" w:tplc="39BEBCA8">
      <w:numFmt w:val="bullet"/>
      <w:lvlText w:val="•"/>
      <w:lvlJc w:val="left"/>
      <w:pPr>
        <w:ind w:left="2722" w:hanging="312"/>
      </w:pPr>
      <w:rPr>
        <w:rFonts w:hint="default"/>
      </w:rPr>
    </w:lvl>
    <w:lvl w:ilvl="8" w:tplc="22A22668">
      <w:numFmt w:val="bullet"/>
      <w:lvlText w:val="•"/>
      <w:lvlJc w:val="left"/>
      <w:pPr>
        <w:ind w:left="2939" w:hanging="312"/>
      </w:pPr>
      <w:rPr>
        <w:rFonts w:hint="default"/>
      </w:rPr>
    </w:lvl>
  </w:abstractNum>
  <w:abstractNum w:abstractNumId="3" w15:restartNumberingAfterBreak="0">
    <w:nsid w:val="1A090B4D"/>
    <w:multiLevelType w:val="hybridMultilevel"/>
    <w:tmpl w:val="FB267176"/>
    <w:lvl w:ilvl="0" w:tplc="2FE26DD6">
      <w:numFmt w:val="bullet"/>
      <w:lvlText w:val="•"/>
      <w:lvlJc w:val="left"/>
      <w:pPr>
        <w:ind w:left="1550" w:hanging="144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1C2B4C80"/>
    <w:multiLevelType w:val="hybridMultilevel"/>
    <w:tmpl w:val="695AFB9A"/>
    <w:lvl w:ilvl="0" w:tplc="DBAC049E">
      <w:start w:val="4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3A23B79"/>
    <w:multiLevelType w:val="hybridMultilevel"/>
    <w:tmpl w:val="AC14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1136"/>
    <w:multiLevelType w:val="hybridMultilevel"/>
    <w:tmpl w:val="DEE0C14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916642D"/>
    <w:multiLevelType w:val="hybridMultilevel"/>
    <w:tmpl w:val="A1A8323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F273328"/>
    <w:multiLevelType w:val="hybridMultilevel"/>
    <w:tmpl w:val="2988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315A"/>
    <w:multiLevelType w:val="hybridMultilevel"/>
    <w:tmpl w:val="143ED96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39B87CF2"/>
    <w:multiLevelType w:val="hybridMultilevel"/>
    <w:tmpl w:val="D9B6AC8C"/>
    <w:lvl w:ilvl="0" w:tplc="E084A56E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AF04622"/>
    <w:multiLevelType w:val="hybridMultilevel"/>
    <w:tmpl w:val="78749F10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46F60954"/>
    <w:multiLevelType w:val="hybridMultilevel"/>
    <w:tmpl w:val="268E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1781A"/>
    <w:multiLevelType w:val="hybridMultilevel"/>
    <w:tmpl w:val="B144F3F2"/>
    <w:lvl w:ilvl="0" w:tplc="1B6C406C">
      <w:numFmt w:val="bullet"/>
      <w:lvlText w:val="•"/>
      <w:lvlJc w:val="left"/>
      <w:pPr>
        <w:ind w:left="510" w:hanging="400"/>
      </w:pPr>
      <w:rPr>
        <w:rFonts w:ascii="Arial" w:eastAsia="Arial" w:hAnsi="Arial" w:cs="Arial" w:hint="default"/>
        <w:color w:val="DB2882"/>
        <w:w w:val="99"/>
        <w:sz w:val="22"/>
        <w:szCs w:val="22"/>
      </w:rPr>
    </w:lvl>
    <w:lvl w:ilvl="1" w:tplc="DEC4BE30">
      <w:numFmt w:val="bullet"/>
      <w:lvlText w:val="•"/>
      <w:lvlJc w:val="left"/>
      <w:pPr>
        <w:ind w:left="976" w:hanging="400"/>
      </w:pPr>
      <w:rPr>
        <w:rFonts w:hint="default"/>
      </w:rPr>
    </w:lvl>
    <w:lvl w:ilvl="2" w:tplc="BA6686E0">
      <w:numFmt w:val="bullet"/>
      <w:lvlText w:val="•"/>
      <w:lvlJc w:val="left"/>
      <w:pPr>
        <w:ind w:left="1432" w:hanging="400"/>
      </w:pPr>
      <w:rPr>
        <w:rFonts w:hint="default"/>
      </w:rPr>
    </w:lvl>
    <w:lvl w:ilvl="3" w:tplc="DEC83A22">
      <w:numFmt w:val="bullet"/>
      <w:lvlText w:val="•"/>
      <w:lvlJc w:val="left"/>
      <w:pPr>
        <w:ind w:left="1889" w:hanging="400"/>
      </w:pPr>
      <w:rPr>
        <w:rFonts w:hint="default"/>
      </w:rPr>
    </w:lvl>
    <w:lvl w:ilvl="4" w:tplc="B80407B6">
      <w:numFmt w:val="bullet"/>
      <w:lvlText w:val="•"/>
      <w:lvlJc w:val="left"/>
      <w:pPr>
        <w:ind w:left="2345" w:hanging="400"/>
      </w:pPr>
      <w:rPr>
        <w:rFonts w:hint="default"/>
      </w:rPr>
    </w:lvl>
    <w:lvl w:ilvl="5" w:tplc="2D22E778">
      <w:numFmt w:val="bullet"/>
      <w:lvlText w:val="•"/>
      <w:lvlJc w:val="left"/>
      <w:pPr>
        <w:ind w:left="2802" w:hanging="400"/>
      </w:pPr>
      <w:rPr>
        <w:rFonts w:hint="default"/>
      </w:rPr>
    </w:lvl>
    <w:lvl w:ilvl="6" w:tplc="9C9CA6DC">
      <w:numFmt w:val="bullet"/>
      <w:lvlText w:val="•"/>
      <w:lvlJc w:val="left"/>
      <w:pPr>
        <w:ind w:left="3258" w:hanging="400"/>
      </w:pPr>
      <w:rPr>
        <w:rFonts w:hint="default"/>
      </w:rPr>
    </w:lvl>
    <w:lvl w:ilvl="7" w:tplc="D380521A">
      <w:numFmt w:val="bullet"/>
      <w:lvlText w:val="•"/>
      <w:lvlJc w:val="left"/>
      <w:pPr>
        <w:ind w:left="3715" w:hanging="400"/>
      </w:pPr>
      <w:rPr>
        <w:rFonts w:hint="default"/>
      </w:rPr>
    </w:lvl>
    <w:lvl w:ilvl="8" w:tplc="19E4B392">
      <w:numFmt w:val="bullet"/>
      <w:lvlText w:val="•"/>
      <w:lvlJc w:val="left"/>
      <w:pPr>
        <w:ind w:left="4171" w:hanging="4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C"/>
    <w:rsid w:val="00001042"/>
    <w:rsid w:val="00031481"/>
    <w:rsid w:val="00045D7C"/>
    <w:rsid w:val="00057892"/>
    <w:rsid w:val="000A2C1A"/>
    <w:rsid w:val="00141100"/>
    <w:rsid w:val="00210B1D"/>
    <w:rsid w:val="00223FE1"/>
    <w:rsid w:val="0025220A"/>
    <w:rsid w:val="002539A5"/>
    <w:rsid w:val="00261AE9"/>
    <w:rsid w:val="0030337F"/>
    <w:rsid w:val="00324886"/>
    <w:rsid w:val="003718B1"/>
    <w:rsid w:val="003A7F16"/>
    <w:rsid w:val="003B008B"/>
    <w:rsid w:val="003B439A"/>
    <w:rsid w:val="003D622F"/>
    <w:rsid w:val="003F3494"/>
    <w:rsid w:val="00410CF7"/>
    <w:rsid w:val="004222A6"/>
    <w:rsid w:val="00484F8E"/>
    <w:rsid w:val="00496838"/>
    <w:rsid w:val="004D406C"/>
    <w:rsid w:val="00511C3A"/>
    <w:rsid w:val="005135D2"/>
    <w:rsid w:val="00552791"/>
    <w:rsid w:val="0058532A"/>
    <w:rsid w:val="00586611"/>
    <w:rsid w:val="005E1DC3"/>
    <w:rsid w:val="005E2078"/>
    <w:rsid w:val="005F6A4C"/>
    <w:rsid w:val="00600C56"/>
    <w:rsid w:val="00634B8D"/>
    <w:rsid w:val="00663AF3"/>
    <w:rsid w:val="006718C2"/>
    <w:rsid w:val="006C09AE"/>
    <w:rsid w:val="006C7F1A"/>
    <w:rsid w:val="006E04C7"/>
    <w:rsid w:val="007061DB"/>
    <w:rsid w:val="00716D7B"/>
    <w:rsid w:val="00721DCC"/>
    <w:rsid w:val="00761490"/>
    <w:rsid w:val="00796FD6"/>
    <w:rsid w:val="007C0ED7"/>
    <w:rsid w:val="00870BB2"/>
    <w:rsid w:val="008846BA"/>
    <w:rsid w:val="008C4A21"/>
    <w:rsid w:val="00933F25"/>
    <w:rsid w:val="00944E5A"/>
    <w:rsid w:val="00956899"/>
    <w:rsid w:val="009607F8"/>
    <w:rsid w:val="00A33E00"/>
    <w:rsid w:val="00A73DB7"/>
    <w:rsid w:val="00A9513D"/>
    <w:rsid w:val="00AA04AC"/>
    <w:rsid w:val="00AB66A1"/>
    <w:rsid w:val="00AC369E"/>
    <w:rsid w:val="00AF7D2C"/>
    <w:rsid w:val="00B00B09"/>
    <w:rsid w:val="00B350A5"/>
    <w:rsid w:val="00B7312D"/>
    <w:rsid w:val="00BC7B47"/>
    <w:rsid w:val="00BD1A95"/>
    <w:rsid w:val="00BD20E1"/>
    <w:rsid w:val="00BD542D"/>
    <w:rsid w:val="00C216EF"/>
    <w:rsid w:val="00CA2071"/>
    <w:rsid w:val="00CC575E"/>
    <w:rsid w:val="00CE2A23"/>
    <w:rsid w:val="00D10F7A"/>
    <w:rsid w:val="00DC6357"/>
    <w:rsid w:val="00DD7A0F"/>
    <w:rsid w:val="00E07048"/>
    <w:rsid w:val="00E07C89"/>
    <w:rsid w:val="00E10258"/>
    <w:rsid w:val="00E171F6"/>
    <w:rsid w:val="00E661E2"/>
    <w:rsid w:val="00E96B2F"/>
    <w:rsid w:val="00EA5064"/>
    <w:rsid w:val="00ED5F8C"/>
    <w:rsid w:val="00F00EAE"/>
    <w:rsid w:val="00F35B9B"/>
    <w:rsid w:val="00F60D8C"/>
    <w:rsid w:val="00F740F9"/>
    <w:rsid w:val="00F90CE8"/>
    <w:rsid w:val="00FD5E2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E21EFE"/>
  <w15:docId w15:val="{19B46D6D-C85B-4FD4-B992-73F1DABA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3"/>
      <w:ind w:left="11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25"/>
      <w:ind w:left="11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53"/>
      <w:ind w:left="214" w:hanging="31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1"/>
      <w:ind w:left="510" w:hanging="400"/>
    </w:pPr>
  </w:style>
  <w:style w:type="paragraph" w:customStyle="1" w:styleId="TableParagraph">
    <w:name w:val="Table Paragraph"/>
    <w:basedOn w:val="Normal"/>
    <w:uiPriority w:val="1"/>
    <w:qFormat/>
    <w:pPr>
      <w:spacing w:before="180"/>
      <w:ind w:left="138"/>
    </w:pPr>
  </w:style>
  <w:style w:type="character" w:styleId="Hyperlink">
    <w:name w:val="Hyperlink"/>
    <w:basedOn w:val="DefaultParagraphFont"/>
    <w:uiPriority w:val="99"/>
    <w:unhideWhenUsed/>
    <w:rsid w:val="00DD7A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2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A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4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A21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9AE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09AE"/>
    <w:rPr>
      <w:sz w:val="16"/>
      <w:szCs w:val="16"/>
    </w:rPr>
  </w:style>
  <w:style w:type="table" w:styleId="TableGrid">
    <w:name w:val="Table Grid"/>
    <w:basedOn w:val="TableNormal"/>
    <w:uiPriority w:val="39"/>
    <w:rsid w:val="002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1788">
      <w:bodyDiv w:val="1"/>
      <w:marLeft w:val="0"/>
      <w:marRight w:val="0"/>
      <w:marTop w:val="19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2893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2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3786">
      <w:bodyDiv w:val="1"/>
      <w:marLeft w:val="0"/>
      <w:marRight w:val="0"/>
      <w:marTop w:val="19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8633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106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371">
      <w:bodyDiv w:val="1"/>
      <w:marLeft w:val="0"/>
      <w:marRight w:val="0"/>
      <w:marTop w:val="19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79748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545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m@lanca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.uk/r/ProposedFootp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8E30-BE82-41A9-BF71-91E2B3EA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9A74892B</Template>
  <TotalTime>1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Borough Council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Scott</dc:creator>
  <cp:keywords/>
  <dc:description/>
  <cp:lastModifiedBy>Drummond, Andrew</cp:lastModifiedBy>
  <cp:revision>2</cp:revision>
  <cp:lastPrinted>2017-09-19T14:04:00Z</cp:lastPrinted>
  <dcterms:created xsi:type="dcterms:W3CDTF">2019-08-06T12:00:00Z</dcterms:created>
  <dcterms:modified xsi:type="dcterms:W3CDTF">2019-08-06T12:00:00Z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2017-06-15T00:00:00Z</vt:filetime>
  </property>
</Properties>
</file>